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23" w:rsidRDefault="00A65F2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CharStyle13"/>
          <w:rFonts w:ascii="黑体" w:eastAsia="黑体" w:hAnsi="黑体" w:cs="黑体" w:hint="eastAsia"/>
          <w:sz w:val="32"/>
          <w:szCs w:val="32"/>
          <w:lang w:eastAsia="zh-CN"/>
        </w:rPr>
        <w:t>附件</w:t>
      </w:r>
      <w:r>
        <w:rPr>
          <w:rStyle w:val="CharStyle13"/>
          <w:rFonts w:ascii="黑体" w:eastAsia="黑体" w:hAnsi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:rsidR="00A65F23" w:rsidRDefault="00A65F23">
      <w:pPr>
        <w:pStyle w:val="Style2"/>
        <w:spacing w:before="280" w:line="240" w:lineRule="auto"/>
        <w:ind w:firstLine="0"/>
        <w:jc w:val="center"/>
        <w:rPr>
          <w:rStyle w:val="CharStyle3"/>
          <w:sz w:val="32"/>
          <w:szCs w:val="32"/>
          <w:lang w:eastAsia="zh-CN"/>
        </w:rPr>
      </w:pPr>
      <w:r>
        <w:rPr>
          <w:rStyle w:val="CharStyle3"/>
          <w:rFonts w:ascii="黑体" w:eastAsia="黑体" w:hAnsi="黑体" w:cs="黑体" w:hint="eastAsia"/>
          <w:bCs/>
          <w:sz w:val="32"/>
          <w:szCs w:val="32"/>
          <w:lang w:eastAsia="zh-CN"/>
        </w:rPr>
        <w:t>福州市农作物品种展示示范推广项目申报表</w:t>
      </w:r>
    </w:p>
    <w:p w:rsidR="00A65F23" w:rsidRDefault="00A65F23">
      <w:pPr>
        <w:pStyle w:val="Style2"/>
        <w:spacing w:before="120" w:after="200" w:line="240" w:lineRule="auto"/>
        <w:ind w:firstLine="0"/>
        <w:rPr>
          <w:rStyle w:val="CharStyle3"/>
          <w:sz w:val="26"/>
          <w:szCs w:val="26"/>
          <w:lang w:eastAsia="zh-CN"/>
        </w:rPr>
      </w:pPr>
      <w:r>
        <w:rPr>
          <w:rFonts w:ascii="仿宋_GB2312" w:eastAsia="仿宋_GB2312" w:hAnsi="仿宋_GB2312" w:cs="仿宋_GB2312" w:hint="eastAsia"/>
          <w:lang w:val="en-US"/>
        </w:rPr>
        <w:t>申报单位盖章：</w:t>
      </w:r>
      <w:r>
        <w:rPr>
          <w:rStyle w:val="CharStyle3"/>
          <w:sz w:val="26"/>
          <w:szCs w:val="26"/>
          <w:lang w:eastAsia="zh-CN"/>
        </w:rPr>
        <w:tab/>
      </w:r>
      <w:r>
        <w:rPr>
          <w:rStyle w:val="CharStyle3"/>
          <w:sz w:val="26"/>
          <w:szCs w:val="26"/>
          <w:lang w:eastAsia="zh-CN"/>
        </w:rPr>
        <w:tab/>
        <w:t xml:space="preserve">             </w:t>
      </w:r>
      <w:r>
        <w:rPr>
          <w:rFonts w:ascii="仿宋_GB2312" w:eastAsia="仿宋_GB2312" w:hAnsi="仿宋_GB2312" w:cs="仿宋_GB2312" w:hint="eastAsia"/>
          <w:lang w:val="en-US"/>
        </w:rPr>
        <w:t>申报时间：</w:t>
      </w:r>
      <w:r>
        <w:rPr>
          <w:rFonts w:ascii="仿宋_GB2312" w:eastAsia="仿宋_GB2312" w:hAnsi="仿宋_GB2312" w:cs="仿宋_GB2312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lang w:val="en-US"/>
        </w:rPr>
        <w:t>年</w:t>
      </w:r>
      <w:r>
        <w:rPr>
          <w:rFonts w:ascii="仿宋_GB2312" w:eastAsia="仿宋_GB2312" w:hAnsi="仿宋_GB2312" w:cs="仿宋_GB2312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lang w:val="en-US"/>
        </w:rPr>
        <w:t>月</w:t>
      </w:r>
      <w:r>
        <w:rPr>
          <w:rFonts w:ascii="仿宋_GB2312" w:eastAsia="仿宋_GB2312" w:hAnsi="仿宋_GB2312" w:cs="仿宋_GB2312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lang w:val="en-US"/>
        </w:rPr>
        <w:t>日</w:t>
      </w:r>
    </w:p>
    <w:tbl>
      <w:tblPr>
        <w:tblW w:w="9091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980"/>
        <w:gridCol w:w="2738"/>
        <w:gridCol w:w="97"/>
        <w:gridCol w:w="2693"/>
        <w:gridCol w:w="1583"/>
      </w:tblGrid>
      <w:tr w:rsidR="00A65F23" w:rsidRPr="00452474">
        <w:trPr>
          <w:trHeight w:hRule="exact" w:val="5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申报单位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法人代表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F23" w:rsidRPr="00452474" w:rsidRDefault="00A65F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F23" w:rsidRPr="00452474">
        <w:trPr>
          <w:trHeight w:hRule="exact" w:val="56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项目名称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作物种类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F23" w:rsidRPr="00452474" w:rsidRDefault="00A65F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F23" w:rsidRPr="00452474">
        <w:trPr>
          <w:trHeight w:hRule="exact" w:val="5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实施地点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F23" w:rsidRPr="00452474" w:rsidRDefault="00A65F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F23" w:rsidRPr="00452474">
        <w:trPr>
          <w:trHeight w:hRule="exact" w:val="5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主管部门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before="120" w:after="200" w:line="240" w:lineRule="auto"/>
              <w:ind w:firstLine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种植时间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F23" w:rsidRPr="00452474" w:rsidRDefault="00A65F2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5F23" w:rsidRPr="00452474">
        <w:trPr>
          <w:trHeight w:hRule="exact" w:val="35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line="240" w:lineRule="auto"/>
              <w:ind w:firstLine="0"/>
              <w:jc w:val="center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项目简介</w:t>
            </w:r>
          </w:p>
          <w:p w:rsidR="00A65F23" w:rsidRDefault="00A65F23">
            <w:pPr>
              <w:pStyle w:val="Style2"/>
              <w:spacing w:line="240" w:lineRule="auto"/>
              <w:ind w:firstLine="0"/>
              <w:jc w:val="center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（限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>120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个字）</w:t>
            </w:r>
          </w:p>
        </w:tc>
        <w:tc>
          <w:tcPr>
            <w:tcW w:w="7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F23" w:rsidRPr="00452474" w:rsidRDefault="00A65F23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52474">
              <w:rPr>
                <w:rFonts w:ascii="仿宋" w:eastAsia="仿宋" w:hAnsi="仿宋" w:hint="eastAsia"/>
                <w:b/>
                <w:sz w:val="24"/>
                <w:szCs w:val="24"/>
              </w:rPr>
              <w:t>（写明计划展示示范的品种、面积、项目实施基础、主要工作目标等）</w:t>
            </w:r>
          </w:p>
        </w:tc>
      </w:tr>
      <w:tr w:rsidR="00A65F23" w:rsidRPr="00452474">
        <w:trPr>
          <w:trHeight w:val="2533"/>
          <w:jc w:val="center"/>
        </w:trPr>
        <w:tc>
          <w:tcPr>
            <w:tcW w:w="9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F23" w:rsidRDefault="00A65F23" w:rsidP="00A65F23">
            <w:pPr>
              <w:pStyle w:val="Style2"/>
              <w:spacing w:line="400" w:lineRule="exact"/>
              <w:ind w:firstLineChars="200" w:firstLine="31680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本单位承诺：符合申报条件，表中所填报信息及提供的所有申报材料真实有效，若有虚构、失实、欺诈、重复申请等情况，愿意承担由此导致的全部责任和后果。</w:t>
            </w:r>
          </w:p>
          <w:p w:rsidR="00A65F23" w:rsidRDefault="00A65F23" w:rsidP="00A65F23">
            <w:pPr>
              <w:pStyle w:val="Style2"/>
              <w:spacing w:line="400" w:lineRule="exact"/>
              <w:ind w:firstLineChars="200" w:firstLine="31680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签章：</w:t>
            </w:r>
          </w:p>
          <w:p w:rsidR="00A65F23" w:rsidRDefault="00A65F23" w:rsidP="00A65F23">
            <w:pPr>
              <w:pStyle w:val="Style2"/>
              <w:spacing w:line="400" w:lineRule="exact"/>
              <w:ind w:firstLineChars="200" w:firstLine="31680"/>
              <w:textAlignment w:val="top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日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</w:tr>
      <w:tr w:rsidR="00A65F23" w:rsidRPr="00452474">
        <w:trPr>
          <w:trHeight w:hRule="exact" w:val="2841"/>
          <w:jc w:val="center"/>
        </w:trPr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23" w:rsidRDefault="00A65F23">
            <w:pPr>
              <w:pStyle w:val="Style2"/>
              <w:spacing w:after="120" w:line="440" w:lineRule="exact"/>
              <w:ind w:firstLine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县（市）区农业农村部门审核意见：</w:t>
            </w:r>
          </w:p>
          <w:p w:rsidR="00A65F23" w:rsidRDefault="00A65F23">
            <w:pPr>
              <w:pStyle w:val="Style2"/>
              <w:spacing w:after="120" w:line="440" w:lineRule="exact"/>
              <w:ind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</w:p>
          <w:p w:rsidR="00A65F23" w:rsidRDefault="00A65F23" w:rsidP="00A65F23">
            <w:pPr>
              <w:pStyle w:val="Style2"/>
              <w:spacing w:line="440" w:lineRule="exact"/>
              <w:ind w:firstLineChars="200" w:firstLine="31680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负责人签名：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   </w:t>
            </w:r>
          </w:p>
          <w:p w:rsidR="00A65F23" w:rsidRDefault="00A65F23">
            <w:pPr>
              <w:pStyle w:val="Style2"/>
              <w:spacing w:line="440" w:lineRule="exact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（单位公章）</w:t>
            </w:r>
          </w:p>
          <w:p w:rsidR="00A65F23" w:rsidRDefault="00A65F23">
            <w:pPr>
              <w:pStyle w:val="Style2"/>
              <w:tabs>
                <w:tab w:val="left" w:pos="2069"/>
              </w:tabs>
              <w:spacing w:after="120" w:line="440" w:lineRule="exact"/>
              <w:ind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Style w:val="CharStyle3"/>
                <w:rFonts w:ascii="仿宋" w:eastAsia="仿宋" w:hAnsi="仿宋" w:cs="黑体"/>
                <w:sz w:val="24"/>
                <w:szCs w:val="24"/>
                <w:lang w:eastAsia="zh-CN"/>
              </w:rPr>
              <w:tab/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日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F23" w:rsidRDefault="00A65F23">
            <w:pPr>
              <w:pStyle w:val="Style2"/>
              <w:spacing w:after="120" w:line="440" w:lineRule="exact"/>
              <w:ind w:firstLine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县（市）区财政部门审核意见：</w:t>
            </w:r>
          </w:p>
          <w:p w:rsidR="00A65F23" w:rsidRDefault="00A65F23">
            <w:pPr>
              <w:pStyle w:val="Style2"/>
              <w:spacing w:after="120" w:line="440" w:lineRule="exact"/>
              <w:ind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  <w:lang w:val="en-US"/>
              </w:rPr>
            </w:pPr>
          </w:p>
          <w:p w:rsidR="00A65F23" w:rsidRDefault="00A65F23" w:rsidP="00A65F23">
            <w:pPr>
              <w:pStyle w:val="Style2"/>
              <w:spacing w:line="440" w:lineRule="exact"/>
              <w:ind w:firstLineChars="200" w:firstLine="31680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负责人签名：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  <w:t xml:space="preserve">         </w:t>
            </w:r>
          </w:p>
          <w:p w:rsidR="00A65F23" w:rsidRDefault="00A65F23" w:rsidP="00A65F23">
            <w:pPr>
              <w:pStyle w:val="Style2"/>
              <w:spacing w:line="440" w:lineRule="exact"/>
              <w:ind w:firstLineChars="200" w:firstLine="31680"/>
              <w:textAlignment w:val="top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（单位公章）</w:t>
            </w:r>
          </w:p>
          <w:p w:rsidR="00A65F23" w:rsidRDefault="00A65F23">
            <w:pPr>
              <w:pStyle w:val="Style2"/>
              <w:spacing w:after="600" w:line="440" w:lineRule="exact"/>
              <w:ind w:right="28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en-US" w:eastAsia="en-U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 w:eastAsia="en-US"/>
              </w:rPr>
              <w:t>日</w:t>
            </w:r>
          </w:p>
        </w:tc>
      </w:tr>
    </w:tbl>
    <w:p w:rsidR="00A65F23" w:rsidRDefault="00A65F23"/>
    <w:sectPr w:rsidR="00A65F23" w:rsidSect="00E5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ViN2YwYjU0MGM3MDRhODgwNzUzZDlhNjI4MWQ0OWMifQ=="/>
  </w:docVars>
  <w:rsids>
    <w:rsidRoot w:val="005C6E4D"/>
    <w:rsid w:val="0007126A"/>
    <w:rsid w:val="00173F39"/>
    <w:rsid w:val="004426FC"/>
    <w:rsid w:val="00452474"/>
    <w:rsid w:val="004A0B6E"/>
    <w:rsid w:val="005C6E4D"/>
    <w:rsid w:val="006052E6"/>
    <w:rsid w:val="00607524"/>
    <w:rsid w:val="00855941"/>
    <w:rsid w:val="008A64C5"/>
    <w:rsid w:val="008D3598"/>
    <w:rsid w:val="009A31CE"/>
    <w:rsid w:val="009A789E"/>
    <w:rsid w:val="009F3AE7"/>
    <w:rsid w:val="00A65F23"/>
    <w:rsid w:val="00B65197"/>
    <w:rsid w:val="00E53A7D"/>
    <w:rsid w:val="00E57F5B"/>
    <w:rsid w:val="00FC1BFF"/>
    <w:rsid w:val="4627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5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uiPriority w:val="99"/>
    <w:locked/>
    <w:rsid w:val="00E57F5B"/>
    <w:rPr>
      <w:rFonts w:ascii="宋体" w:eastAsia="宋体" w:cs="宋体"/>
      <w:sz w:val="28"/>
      <w:szCs w:val="28"/>
      <w:lang w:val="zh-CN"/>
    </w:rPr>
  </w:style>
  <w:style w:type="paragraph" w:customStyle="1" w:styleId="Style2">
    <w:name w:val="Style 2"/>
    <w:basedOn w:val="Normal"/>
    <w:link w:val="CharStyle3"/>
    <w:uiPriority w:val="99"/>
    <w:rsid w:val="00E57F5B"/>
    <w:pPr>
      <w:spacing w:after="160" w:line="408" w:lineRule="auto"/>
      <w:ind w:firstLine="400"/>
      <w:jc w:val="left"/>
    </w:pPr>
    <w:rPr>
      <w:rFonts w:ascii="宋体" w:hAnsi="宋体" w:cs="宋体"/>
      <w:sz w:val="28"/>
      <w:szCs w:val="28"/>
      <w:lang w:val="zh-CN"/>
    </w:rPr>
  </w:style>
  <w:style w:type="character" w:customStyle="1" w:styleId="CharStyle13">
    <w:name w:val="Char Style 13"/>
    <w:basedOn w:val="DefaultParagraphFont"/>
    <w:link w:val="Style12"/>
    <w:uiPriority w:val="99"/>
    <w:locked/>
    <w:rsid w:val="00E57F5B"/>
    <w:rPr>
      <w:rFonts w:ascii="宋体" w:eastAsia="宋体" w:cs="宋体"/>
      <w:sz w:val="40"/>
      <w:szCs w:val="40"/>
      <w:lang w:val="zh-CN"/>
    </w:rPr>
  </w:style>
  <w:style w:type="paragraph" w:customStyle="1" w:styleId="Style12">
    <w:name w:val="Style 12"/>
    <w:basedOn w:val="Normal"/>
    <w:link w:val="CharStyle13"/>
    <w:uiPriority w:val="99"/>
    <w:rsid w:val="00E57F5B"/>
    <w:pPr>
      <w:spacing w:after="280" w:line="259" w:lineRule="auto"/>
      <w:jc w:val="center"/>
      <w:outlineLvl w:val="0"/>
    </w:pPr>
    <w:rPr>
      <w:rFonts w:ascii="宋体" w:hAnsi="宋体" w:cs="宋体"/>
      <w:sz w:val="40"/>
      <w:szCs w:val="4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Sky123.Org</cp:lastModifiedBy>
  <cp:revision>14</cp:revision>
  <dcterms:created xsi:type="dcterms:W3CDTF">2023-02-27T08:24:00Z</dcterms:created>
  <dcterms:modified xsi:type="dcterms:W3CDTF">2024-01-08T06:52:00Z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FF46D7AAB309409DA6594B66DBE1E4A5_12</vt:lpwstr>
  </property>
</Properties>
</file>